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2298C" w14:textId="77777777" w:rsidR="000055A0" w:rsidRPr="0040059B" w:rsidRDefault="000055A0" w:rsidP="002D642F">
      <w:pPr>
        <w:autoSpaceDE w:val="0"/>
        <w:autoSpaceDN w:val="0"/>
        <w:adjustRightInd w:val="0"/>
        <w:spacing w:after="0" w:line="240" w:lineRule="auto"/>
        <w:ind w:left="57" w:right="709"/>
        <w:rPr>
          <w:rFonts w:asciiTheme="minorHAnsi" w:eastAsiaTheme="minorEastAsia" w:hAnsiTheme="minorHAnsi" w:cstheme="minorHAnsi"/>
          <w:lang w:eastAsia="zh-CN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0"/>
      </w:tblGrid>
      <w:tr w:rsidR="00256994" w:rsidRPr="0040059B" w14:paraId="5C32563C" w14:textId="77777777" w:rsidTr="006E0D98">
        <w:trPr>
          <w:trHeight w:val="13332"/>
        </w:trPr>
        <w:tc>
          <w:tcPr>
            <w:tcW w:w="10300" w:type="dxa"/>
          </w:tcPr>
          <w:p w14:paraId="2F90A53F" w14:textId="76F70E14" w:rsidR="002059A3" w:rsidRPr="0040059B" w:rsidRDefault="00D8137C" w:rsidP="002D642F">
            <w:pPr>
              <w:autoSpaceDE w:val="0"/>
              <w:autoSpaceDN w:val="0"/>
              <w:adjustRightInd w:val="0"/>
              <w:ind w:left="57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40059B">
              <w:rPr>
                <w:rFonts w:asciiTheme="minorHAnsi" w:hAnsiTheme="minorHAnsi" w:cstheme="minorHAnsi"/>
                <w:noProof/>
                <w:sz w:val="20"/>
                <w:szCs w:val="20"/>
              </w:rPr>
              <w:t>09 December 2021</w:t>
            </w:r>
          </w:p>
          <w:p w14:paraId="5B201D01" w14:textId="77777777" w:rsidR="002059A3" w:rsidRPr="0040059B" w:rsidRDefault="002059A3" w:rsidP="002D642F">
            <w:pPr>
              <w:autoSpaceDE w:val="0"/>
              <w:autoSpaceDN w:val="0"/>
              <w:adjustRightInd w:val="0"/>
              <w:ind w:left="57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  <w:p w14:paraId="7A059543" w14:textId="1150A656" w:rsidR="002059A3" w:rsidRPr="0040059B" w:rsidRDefault="004436E3" w:rsidP="002D642F">
            <w:pPr>
              <w:autoSpaceDE w:val="0"/>
              <w:autoSpaceDN w:val="0"/>
              <w:adjustRightInd w:val="0"/>
              <w:ind w:left="57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40059B">
              <w:rPr>
                <w:rFonts w:asciiTheme="minorHAnsi" w:hAnsiTheme="minorHAnsi" w:cstheme="minorHAnsi"/>
                <w:noProof/>
                <w:sz w:val="20"/>
                <w:szCs w:val="20"/>
              </w:rPr>
              <w:t>MORRISON</w:t>
            </w:r>
            <w:r w:rsidR="007D2781" w:rsidRPr="0040059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SUPER FUND</w:t>
            </w:r>
          </w:p>
          <w:p w14:paraId="433C2CBE" w14:textId="096E01FA" w:rsidR="002059A3" w:rsidRPr="0040059B" w:rsidRDefault="004436E3" w:rsidP="002D642F">
            <w:pPr>
              <w:autoSpaceDE w:val="0"/>
              <w:autoSpaceDN w:val="0"/>
              <w:adjustRightInd w:val="0"/>
              <w:ind w:left="57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40059B">
              <w:rPr>
                <w:rFonts w:asciiTheme="minorHAnsi" w:hAnsiTheme="minorHAnsi" w:cstheme="minorHAnsi"/>
                <w:noProof/>
                <w:sz w:val="20"/>
                <w:szCs w:val="20"/>
              </w:rPr>
              <w:t>Launa Diana Morrison</w:t>
            </w:r>
          </w:p>
          <w:p w14:paraId="2456DA22" w14:textId="5140D9E8" w:rsidR="002059A3" w:rsidRPr="0040059B" w:rsidRDefault="000133E8" w:rsidP="002D642F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40059B">
              <w:rPr>
                <w:rFonts w:asciiTheme="minorHAnsi" w:hAnsiTheme="minorHAnsi" w:cstheme="minorHAnsi"/>
                <w:sz w:val="20"/>
                <w:szCs w:val="20"/>
              </w:rPr>
              <w:t>17 Brunel Court, Currambine, Western Australia 6028</w:t>
            </w:r>
          </w:p>
          <w:p w14:paraId="32FB1A9A" w14:textId="77777777" w:rsidR="002059A3" w:rsidRPr="0040059B" w:rsidRDefault="002059A3" w:rsidP="002D642F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DCF355" w14:textId="77777777" w:rsidR="000133E8" w:rsidRPr="0040059B" w:rsidRDefault="000133E8" w:rsidP="002D642F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7DF30F" w14:textId="77777777" w:rsidR="008B12D7" w:rsidRPr="0040059B" w:rsidRDefault="008B12D7" w:rsidP="008B12D7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163258" w14:textId="37879578" w:rsidR="002059A3" w:rsidRPr="0040059B" w:rsidRDefault="007D2781" w:rsidP="008B12D7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40059B">
              <w:rPr>
                <w:rFonts w:asciiTheme="minorHAnsi" w:hAnsiTheme="minorHAnsi" w:cstheme="minorHAnsi"/>
                <w:sz w:val="20"/>
                <w:szCs w:val="20"/>
              </w:rPr>
              <w:t>Dear Sir/Madam</w:t>
            </w:r>
          </w:p>
          <w:p w14:paraId="03961E9B" w14:textId="77777777" w:rsidR="002059A3" w:rsidRPr="0040059B" w:rsidRDefault="002059A3" w:rsidP="002D642F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120E279" w14:textId="3BE61C67" w:rsidR="002059A3" w:rsidRPr="0040059B" w:rsidRDefault="000133E8" w:rsidP="002D642F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059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MORRISON SUPER FUND</w:t>
            </w:r>
          </w:p>
          <w:p w14:paraId="725ECE44" w14:textId="77777777" w:rsidR="002059A3" w:rsidRPr="0040059B" w:rsidRDefault="002059A3" w:rsidP="008B1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BF91F" w14:textId="77777777" w:rsidR="002059A3" w:rsidRPr="0040059B" w:rsidRDefault="002059A3" w:rsidP="002D642F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30F2C0" w14:textId="45E42A53" w:rsidR="002059A3" w:rsidRPr="0040059B" w:rsidRDefault="007D2781" w:rsidP="002D642F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40059B">
              <w:rPr>
                <w:rFonts w:asciiTheme="minorHAnsi" w:hAnsiTheme="minorHAnsi" w:cstheme="minorHAnsi"/>
                <w:sz w:val="20"/>
                <w:szCs w:val="20"/>
              </w:rPr>
              <w:t xml:space="preserve">I hereby </w:t>
            </w:r>
            <w:r w:rsidR="008C3848" w:rsidRPr="0040059B">
              <w:rPr>
                <w:rFonts w:asciiTheme="minorHAnsi" w:hAnsiTheme="minorHAnsi" w:cstheme="minorHAnsi"/>
                <w:sz w:val="20"/>
                <w:szCs w:val="20"/>
              </w:rPr>
              <w:t>request</w:t>
            </w:r>
            <w:r w:rsidRPr="0040059B">
              <w:rPr>
                <w:rFonts w:asciiTheme="minorHAnsi" w:hAnsiTheme="minorHAnsi" w:cstheme="minorHAnsi"/>
                <w:sz w:val="20"/>
                <w:szCs w:val="20"/>
              </w:rPr>
              <w:t xml:space="preserve"> the trustee to </w:t>
            </w:r>
            <w:r w:rsidR="002A65DA" w:rsidRPr="0040059B">
              <w:rPr>
                <w:rFonts w:asciiTheme="minorHAnsi" w:hAnsiTheme="minorHAnsi" w:cstheme="minorHAnsi"/>
                <w:sz w:val="20"/>
                <w:szCs w:val="20"/>
              </w:rPr>
              <w:t xml:space="preserve">make the lump sum payments </w:t>
            </w:r>
            <w:r w:rsidR="006E0D98" w:rsidRPr="0040059B">
              <w:rPr>
                <w:rFonts w:asciiTheme="minorHAnsi" w:hAnsiTheme="minorHAnsi" w:cstheme="minorHAnsi"/>
                <w:sz w:val="20"/>
                <w:szCs w:val="20"/>
              </w:rPr>
              <w:t>in amount of $54,813.02</w:t>
            </w:r>
            <w:r w:rsidRPr="004005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A785E" w:rsidRPr="0040059B">
              <w:rPr>
                <w:rFonts w:asciiTheme="minorHAnsi" w:hAnsiTheme="minorHAnsi" w:cstheme="minorHAnsi"/>
                <w:sz w:val="20"/>
                <w:szCs w:val="20"/>
              </w:rPr>
              <w:t>from my</w:t>
            </w:r>
            <w:r w:rsidRPr="0040059B">
              <w:rPr>
                <w:rFonts w:asciiTheme="minorHAnsi" w:hAnsiTheme="minorHAnsi" w:cstheme="minorHAnsi"/>
                <w:sz w:val="20"/>
                <w:szCs w:val="20"/>
              </w:rPr>
              <w:t xml:space="preserve"> superannuation benefits standing to my member's account in the fund. </w:t>
            </w:r>
          </w:p>
          <w:p w14:paraId="06FC7C02" w14:textId="77777777" w:rsidR="002059A3" w:rsidRPr="0040059B" w:rsidRDefault="002059A3" w:rsidP="00BC3A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DC398C" w14:textId="19B17703" w:rsidR="002059A3" w:rsidRPr="0040059B" w:rsidRDefault="007D2781" w:rsidP="00BC3A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059B">
              <w:rPr>
                <w:rFonts w:asciiTheme="minorHAnsi" w:hAnsiTheme="minorHAnsi" w:cstheme="minorHAnsi"/>
                <w:sz w:val="20"/>
                <w:szCs w:val="20"/>
              </w:rPr>
              <w:t xml:space="preserve">I have reached my preservation age </w:t>
            </w:r>
            <w:r w:rsidR="00E71A33" w:rsidRPr="0040059B">
              <w:rPr>
                <w:rFonts w:asciiTheme="minorHAnsi" w:hAnsiTheme="minorHAnsi" w:cstheme="minorHAnsi"/>
                <w:sz w:val="20"/>
                <w:szCs w:val="20"/>
              </w:rPr>
              <w:t xml:space="preserve">and have </w:t>
            </w:r>
            <w:r w:rsidR="002004B0" w:rsidRPr="0040059B">
              <w:rPr>
                <w:rFonts w:asciiTheme="minorHAnsi" w:hAnsiTheme="minorHAnsi" w:cstheme="minorHAnsi"/>
                <w:sz w:val="20"/>
                <w:szCs w:val="20"/>
              </w:rPr>
              <w:t xml:space="preserve">ceased employment. </w:t>
            </w:r>
            <w:r w:rsidR="00BC3A22" w:rsidRPr="0040059B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Pr="0040059B">
              <w:rPr>
                <w:rFonts w:asciiTheme="minorHAnsi" w:hAnsiTheme="minorHAnsi" w:cstheme="minorHAnsi"/>
                <w:sz w:val="20"/>
                <w:szCs w:val="20"/>
              </w:rPr>
              <w:t xml:space="preserve"> have currently satisfied a condition of release under the SIS Act.</w:t>
            </w:r>
          </w:p>
          <w:p w14:paraId="2F986A61" w14:textId="77777777" w:rsidR="002059A3" w:rsidRPr="0040059B" w:rsidRDefault="002059A3" w:rsidP="002D642F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35DFC3" w14:textId="77777777" w:rsidR="002059A3" w:rsidRPr="0040059B" w:rsidRDefault="007D2781" w:rsidP="002D642F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40059B">
              <w:rPr>
                <w:rFonts w:asciiTheme="minorHAnsi" w:hAnsiTheme="minorHAnsi" w:cstheme="minorHAnsi"/>
                <w:sz w:val="20"/>
                <w:szCs w:val="20"/>
              </w:rPr>
              <w:t xml:space="preserve">If you have any queries </w:t>
            </w:r>
            <w:proofErr w:type="gramStart"/>
            <w:r w:rsidRPr="0040059B">
              <w:rPr>
                <w:rFonts w:asciiTheme="minorHAnsi" w:hAnsiTheme="minorHAnsi" w:cstheme="minorHAnsi"/>
                <w:sz w:val="20"/>
                <w:szCs w:val="20"/>
              </w:rPr>
              <w:t>with regard to</w:t>
            </w:r>
            <w:proofErr w:type="gramEnd"/>
            <w:r w:rsidRPr="0040059B">
              <w:rPr>
                <w:rFonts w:asciiTheme="minorHAnsi" w:hAnsiTheme="minorHAnsi" w:cstheme="minorHAnsi"/>
                <w:sz w:val="20"/>
                <w:szCs w:val="20"/>
              </w:rPr>
              <w:t xml:space="preserve"> the above, please do not hesitate to contact me.</w:t>
            </w:r>
          </w:p>
          <w:p w14:paraId="7ED5EB1E" w14:textId="77777777" w:rsidR="002059A3" w:rsidRPr="0040059B" w:rsidRDefault="002059A3" w:rsidP="002D642F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A9CF56" w14:textId="77777777" w:rsidR="002059A3" w:rsidRPr="0040059B" w:rsidRDefault="002059A3" w:rsidP="002D642F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8416BE" w14:textId="77777777" w:rsidR="002059A3" w:rsidRPr="0040059B" w:rsidRDefault="007D2781" w:rsidP="002D642F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40059B">
              <w:rPr>
                <w:rFonts w:asciiTheme="minorHAnsi" w:hAnsiTheme="minorHAnsi" w:cstheme="minorHAnsi"/>
                <w:sz w:val="20"/>
                <w:szCs w:val="20"/>
              </w:rPr>
              <w:t>Yours sincerely</w:t>
            </w:r>
          </w:p>
          <w:p w14:paraId="466964A5" w14:textId="77777777" w:rsidR="002059A3" w:rsidRPr="0040059B" w:rsidRDefault="002059A3" w:rsidP="002D642F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46DDD0" w14:textId="77777777" w:rsidR="002059A3" w:rsidRPr="0040059B" w:rsidRDefault="002059A3" w:rsidP="002D642F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B86687" w14:textId="77777777" w:rsidR="002059A3" w:rsidRPr="0040059B" w:rsidRDefault="002059A3" w:rsidP="002D642F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422D72" w14:textId="77777777" w:rsidR="002059A3" w:rsidRPr="0040059B" w:rsidRDefault="002059A3" w:rsidP="002D642F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D6578B" w14:textId="77777777" w:rsidR="002059A3" w:rsidRPr="0040059B" w:rsidRDefault="007D2781" w:rsidP="002D642F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40059B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</w:t>
            </w:r>
          </w:p>
          <w:p w14:paraId="7AD2366C" w14:textId="77777777" w:rsidR="008B12D7" w:rsidRPr="0040059B" w:rsidRDefault="008B12D7" w:rsidP="008B12D7">
            <w:pPr>
              <w:autoSpaceDE w:val="0"/>
              <w:autoSpaceDN w:val="0"/>
              <w:adjustRightInd w:val="0"/>
              <w:ind w:left="57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40059B">
              <w:rPr>
                <w:rFonts w:asciiTheme="minorHAnsi" w:hAnsiTheme="minorHAnsi" w:cstheme="minorHAnsi"/>
                <w:noProof/>
                <w:sz w:val="20"/>
                <w:szCs w:val="20"/>
              </w:rPr>
              <w:t>Launa Diana Morrison</w:t>
            </w:r>
          </w:p>
          <w:p w14:paraId="698476B4" w14:textId="77777777" w:rsidR="008B12D7" w:rsidRPr="0040059B" w:rsidRDefault="008B12D7" w:rsidP="008B12D7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40059B">
              <w:rPr>
                <w:rFonts w:asciiTheme="minorHAnsi" w:hAnsiTheme="minorHAnsi" w:cstheme="minorHAnsi"/>
                <w:sz w:val="20"/>
                <w:szCs w:val="20"/>
              </w:rPr>
              <w:t>17 Brunel Court, Currambine, Western Australia 6028</w:t>
            </w:r>
          </w:p>
          <w:p w14:paraId="2A06A69B" w14:textId="7A6E0360" w:rsidR="002059A3" w:rsidRPr="0040059B" w:rsidRDefault="002059A3" w:rsidP="002D642F">
            <w:pPr>
              <w:autoSpaceDE w:val="0"/>
              <w:autoSpaceDN w:val="0"/>
              <w:adjustRightInd w:val="0"/>
              <w:ind w:left="57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14:paraId="1223120B" w14:textId="77777777" w:rsidR="00E70788" w:rsidRDefault="00E70788" w:rsidP="002D642F">
      <w:pPr>
        <w:autoSpaceDE w:val="0"/>
        <w:autoSpaceDN w:val="0"/>
        <w:adjustRightInd w:val="0"/>
        <w:spacing w:after="0" w:line="240" w:lineRule="auto"/>
        <w:ind w:left="57"/>
      </w:pPr>
    </w:p>
    <w:p w14:paraId="6677E618" w14:textId="77777777" w:rsidR="00E70788" w:rsidRDefault="00E70788" w:rsidP="002D642F">
      <w:pPr>
        <w:autoSpaceDE w:val="0"/>
        <w:autoSpaceDN w:val="0"/>
        <w:adjustRightInd w:val="0"/>
        <w:spacing w:after="0" w:line="240" w:lineRule="auto"/>
        <w:ind w:left="57"/>
      </w:pPr>
    </w:p>
    <w:p w14:paraId="20C3061B" w14:textId="77777777" w:rsidR="00DB3855" w:rsidRDefault="00DB3855" w:rsidP="002D642F">
      <w:pPr>
        <w:autoSpaceDE w:val="0"/>
        <w:autoSpaceDN w:val="0"/>
        <w:adjustRightInd w:val="0"/>
        <w:spacing w:after="0" w:line="240" w:lineRule="auto"/>
        <w:ind w:left="57"/>
      </w:pPr>
    </w:p>
    <w:p w14:paraId="74CDF60C" w14:textId="77777777" w:rsidR="00E70788" w:rsidRDefault="00E70788" w:rsidP="002D642F">
      <w:pPr>
        <w:autoSpaceDE w:val="0"/>
        <w:autoSpaceDN w:val="0"/>
        <w:adjustRightInd w:val="0"/>
        <w:spacing w:after="0" w:line="240" w:lineRule="auto"/>
        <w:ind w:left="57"/>
      </w:pPr>
    </w:p>
    <w:p w14:paraId="1C652C10" w14:textId="77777777" w:rsidR="00E504FE" w:rsidRDefault="00E504FE" w:rsidP="002D642F">
      <w:pPr>
        <w:autoSpaceDE w:val="0"/>
        <w:autoSpaceDN w:val="0"/>
        <w:adjustRightInd w:val="0"/>
        <w:spacing w:after="0" w:line="240" w:lineRule="auto"/>
        <w:ind w:left="57"/>
      </w:pPr>
    </w:p>
    <w:p w14:paraId="70582578" w14:textId="77777777" w:rsidR="00E70788" w:rsidRDefault="00E70788" w:rsidP="002D642F">
      <w:pPr>
        <w:autoSpaceDE w:val="0"/>
        <w:autoSpaceDN w:val="0"/>
        <w:adjustRightInd w:val="0"/>
        <w:spacing w:after="0" w:line="240" w:lineRule="auto"/>
        <w:ind w:left="57"/>
      </w:pPr>
    </w:p>
    <w:p w14:paraId="00A26DA0" w14:textId="77777777" w:rsidR="00E504FE" w:rsidRPr="00E504FE" w:rsidRDefault="00E504FE" w:rsidP="004E557A">
      <w:pPr>
        <w:autoSpaceDE w:val="0"/>
        <w:autoSpaceDN w:val="0"/>
        <w:adjustRightInd w:val="0"/>
        <w:spacing w:after="0" w:line="240" w:lineRule="auto"/>
      </w:pPr>
    </w:p>
    <w:sectPr w:rsidR="00E504FE" w:rsidRPr="00E504FE" w:rsidSect="00623047">
      <w:pgSz w:w="11906" w:h="16838" w:code="9"/>
      <w:pgMar w:top="624" w:right="301" w:bottom="992" w:left="1021" w:header="35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61101"/>
    <w:multiLevelType w:val="hybridMultilevel"/>
    <w:tmpl w:val="1736FB4C"/>
    <w:lvl w:ilvl="0" w:tplc="E2C645C2">
      <w:start w:val="2"/>
      <w:numFmt w:val="bullet"/>
      <w:lvlText w:val="-"/>
      <w:lvlJc w:val="left"/>
      <w:pPr>
        <w:ind w:left="236" w:hanging="360"/>
      </w:pPr>
      <w:rPr>
        <w:rFonts w:ascii="Helvetica" w:eastAsia="Calibri" w:hAnsi="Helvetica" w:cs="Times New Roman" w:hint="default"/>
      </w:rPr>
    </w:lvl>
    <w:lvl w:ilvl="1" w:tplc="807EE61C" w:tentative="1">
      <w:start w:val="1"/>
      <w:numFmt w:val="bullet"/>
      <w:lvlText w:val="o"/>
      <w:lvlJc w:val="left"/>
      <w:pPr>
        <w:ind w:left="956" w:hanging="360"/>
      </w:pPr>
      <w:rPr>
        <w:rFonts w:ascii="Courier New" w:hAnsi="Courier New" w:cs="Courier New" w:hint="default"/>
      </w:rPr>
    </w:lvl>
    <w:lvl w:ilvl="2" w:tplc="7666BC2A" w:tentative="1">
      <w:start w:val="1"/>
      <w:numFmt w:val="bullet"/>
      <w:lvlText w:val=""/>
      <w:lvlJc w:val="left"/>
      <w:pPr>
        <w:ind w:left="1676" w:hanging="360"/>
      </w:pPr>
      <w:rPr>
        <w:rFonts w:ascii="Wingdings" w:hAnsi="Wingdings" w:hint="default"/>
      </w:rPr>
    </w:lvl>
    <w:lvl w:ilvl="3" w:tplc="129C454A" w:tentative="1">
      <w:start w:val="1"/>
      <w:numFmt w:val="bullet"/>
      <w:lvlText w:val=""/>
      <w:lvlJc w:val="left"/>
      <w:pPr>
        <w:ind w:left="2396" w:hanging="360"/>
      </w:pPr>
      <w:rPr>
        <w:rFonts w:ascii="Symbol" w:hAnsi="Symbol" w:hint="default"/>
      </w:rPr>
    </w:lvl>
    <w:lvl w:ilvl="4" w:tplc="800A5F84" w:tentative="1">
      <w:start w:val="1"/>
      <w:numFmt w:val="bullet"/>
      <w:lvlText w:val="o"/>
      <w:lvlJc w:val="left"/>
      <w:pPr>
        <w:ind w:left="3116" w:hanging="360"/>
      </w:pPr>
      <w:rPr>
        <w:rFonts w:ascii="Courier New" w:hAnsi="Courier New" w:cs="Courier New" w:hint="default"/>
      </w:rPr>
    </w:lvl>
    <w:lvl w:ilvl="5" w:tplc="B58C698E" w:tentative="1">
      <w:start w:val="1"/>
      <w:numFmt w:val="bullet"/>
      <w:lvlText w:val=""/>
      <w:lvlJc w:val="left"/>
      <w:pPr>
        <w:ind w:left="3836" w:hanging="360"/>
      </w:pPr>
      <w:rPr>
        <w:rFonts w:ascii="Wingdings" w:hAnsi="Wingdings" w:hint="default"/>
      </w:rPr>
    </w:lvl>
    <w:lvl w:ilvl="6" w:tplc="091A7576" w:tentative="1">
      <w:start w:val="1"/>
      <w:numFmt w:val="bullet"/>
      <w:lvlText w:val=""/>
      <w:lvlJc w:val="left"/>
      <w:pPr>
        <w:ind w:left="4556" w:hanging="360"/>
      </w:pPr>
      <w:rPr>
        <w:rFonts w:ascii="Symbol" w:hAnsi="Symbol" w:hint="default"/>
      </w:rPr>
    </w:lvl>
    <w:lvl w:ilvl="7" w:tplc="C19E6520" w:tentative="1">
      <w:start w:val="1"/>
      <w:numFmt w:val="bullet"/>
      <w:lvlText w:val="o"/>
      <w:lvlJc w:val="left"/>
      <w:pPr>
        <w:ind w:left="5276" w:hanging="360"/>
      </w:pPr>
      <w:rPr>
        <w:rFonts w:ascii="Courier New" w:hAnsi="Courier New" w:cs="Courier New" w:hint="default"/>
      </w:rPr>
    </w:lvl>
    <w:lvl w:ilvl="8" w:tplc="DEB0C672" w:tentative="1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3F"/>
    <w:rsid w:val="000017E0"/>
    <w:rsid w:val="000055A0"/>
    <w:rsid w:val="00010B88"/>
    <w:rsid w:val="000133E8"/>
    <w:rsid w:val="000174A5"/>
    <w:rsid w:val="00030111"/>
    <w:rsid w:val="000361B5"/>
    <w:rsid w:val="0004007E"/>
    <w:rsid w:val="00054DE5"/>
    <w:rsid w:val="00057168"/>
    <w:rsid w:val="00061EE9"/>
    <w:rsid w:val="000735E3"/>
    <w:rsid w:val="00086A1D"/>
    <w:rsid w:val="000A638D"/>
    <w:rsid w:val="000B7749"/>
    <w:rsid w:val="000D5D4B"/>
    <w:rsid w:val="000D6CE3"/>
    <w:rsid w:val="000E4FED"/>
    <w:rsid w:val="0010005C"/>
    <w:rsid w:val="00105377"/>
    <w:rsid w:val="001123D0"/>
    <w:rsid w:val="0011349F"/>
    <w:rsid w:val="00126A77"/>
    <w:rsid w:val="00142533"/>
    <w:rsid w:val="0014267A"/>
    <w:rsid w:val="00143AD4"/>
    <w:rsid w:val="0014418B"/>
    <w:rsid w:val="00155E0B"/>
    <w:rsid w:val="00161A4A"/>
    <w:rsid w:val="00163271"/>
    <w:rsid w:val="0016457C"/>
    <w:rsid w:val="001778BF"/>
    <w:rsid w:val="001807A3"/>
    <w:rsid w:val="001A458D"/>
    <w:rsid w:val="001B0AE7"/>
    <w:rsid w:val="001B78C1"/>
    <w:rsid w:val="001C42BC"/>
    <w:rsid w:val="001C6C79"/>
    <w:rsid w:val="001D4F3F"/>
    <w:rsid w:val="001D617B"/>
    <w:rsid w:val="001F0684"/>
    <w:rsid w:val="001F0C18"/>
    <w:rsid w:val="001F4E3F"/>
    <w:rsid w:val="001F612D"/>
    <w:rsid w:val="002004B0"/>
    <w:rsid w:val="00204351"/>
    <w:rsid w:val="002059A3"/>
    <w:rsid w:val="002213F0"/>
    <w:rsid w:val="00222DF7"/>
    <w:rsid w:val="00224F88"/>
    <w:rsid w:val="00227DCA"/>
    <w:rsid w:val="00256994"/>
    <w:rsid w:val="00293618"/>
    <w:rsid w:val="0029580F"/>
    <w:rsid w:val="002A2CD9"/>
    <w:rsid w:val="002A65DA"/>
    <w:rsid w:val="002B1A5A"/>
    <w:rsid w:val="002B2AB9"/>
    <w:rsid w:val="002B4ABE"/>
    <w:rsid w:val="002B7811"/>
    <w:rsid w:val="002C1FBE"/>
    <w:rsid w:val="002C273D"/>
    <w:rsid w:val="002D1A68"/>
    <w:rsid w:val="002D31B6"/>
    <w:rsid w:val="002D4949"/>
    <w:rsid w:val="002D642F"/>
    <w:rsid w:val="002D649C"/>
    <w:rsid w:val="002E73FB"/>
    <w:rsid w:val="002F0E78"/>
    <w:rsid w:val="0031637B"/>
    <w:rsid w:val="0031640C"/>
    <w:rsid w:val="003267A9"/>
    <w:rsid w:val="00331253"/>
    <w:rsid w:val="00351D48"/>
    <w:rsid w:val="003705F5"/>
    <w:rsid w:val="00376ECF"/>
    <w:rsid w:val="003B0FD3"/>
    <w:rsid w:val="003B46AC"/>
    <w:rsid w:val="003B5C2F"/>
    <w:rsid w:val="003B69DD"/>
    <w:rsid w:val="003B7A8F"/>
    <w:rsid w:val="003D3500"/>
    <w:rsid w:val="003D5856"/>
    <w:rsid w:val="003E6E11"/>
    <w:rsid w:val="003F5EFF"/>
    <w:rsid w:val="0040059B"/>
    <w:rsid w:val="00411227"/>
    <w:rsid w:val="004121A3"/>
    <w:rsid w:val="00421C57"/>
    <w:rsid w:val="004436E3"/>
    <w:rsid w:val="0044697E"/>
    <w:rsid w:val="00446EC6"/>
    <w:rsid w:val="00453E5E"/>
    <w:rsid w:val="00457857"/>
    <w:rsid w:val="004663D7"/>
    <w:rsid w:val="0048399F"/>
    <w:rsid w:val="00495599"/>
    <w:rsid w:val="004978D3"/>
    <w:rsid w:val="004B7BFB"/>
    <w:rsid w:val="004D1BBB"/>
    <w:rsid w:val="004E1BA8"/>
    <w:rsid w:val="004E557A"/>
    <w:rsid w:val="004F7287"/>
    <w:rsid w:val="00504D50"/>
    <w:rsid w:val="00506186"/>
    <w:rsid w:val="00506370"/>
    <w:rsid w:val="005147C2"/>
    <w:rsid w:val="005161ED"/>
    <w:rsid w:val="005203F2"/>
    <w:rsid w:val="00520CD4"/>
    <w:rsid w:val="00532874"/>
    <w:rsid w:val="00546A73"/>
    <w:rsid w:val="00547B0C"/>
    <w:rsid w:val="005518CE"/>
    <w:rsid w:val="00567C51"/>
    <w:rsid w:val="00570970"/>
    <w:rsid w:val="0057307F"/>
    <w:rsid w:val="00576409"/>
    <w:rsid w:val="0058115B"/>
    <w:rsid w:val="005B4E0C"/>
    <w:rsid w:val="005C3C8A"/>
    <w:rsid w:val="005F3A23"/>
    <w:rsid w:val="005F45C7"/>
    <w:rsid w:val="006138B3"/>
    <w:rsid w:val="00616A60"/>
    <w:rsid w:val="00623047"/>
    <w:rsid w:val="0062465A"/>
    <w:rsid w:val="00630057"/>
    <w:rsid w:val="006322D9"/>
    <w:rsid w:val="00634F8F"/>
    <w:rsid w:val="006513BD"/>
    <w:rsid w:val="006519A2"/>
    <w:rsid w:val="00663C82"/>
    <w:rsid w:val="00664394"/>
    <w:rsid w:val="0066474D"/>
    <w:rsid w:val="00680D24"/>
    <w:rsid w:val="00686179"/>
    <w:rsid w:val="00686385"/>
    <w:rsid w:val="00692DF5"/>
    <w:rsid w:val="00693CAF"/>
    <w:rsid w:val="006A223A"/>
    <w:rsid w:val="006A785E"/>
    <w:rsid w:val="006B1B8A"/>
    <w:rsid w:val="006B6C96"/>
    <w:rsid w:val="006C0395"/>
    <w:rsid w:val="006C302F"/>
    <w:rsid w:val="006D47A7"/>
    <w:rsid w:val="006E0D98"/>
    <w:rsid w:val="006E1084"/>
    <w:rsid w:val="006E19D6"/>
    <w:rsid w:val="006E4A15"/>
    <w:rsid w:val="00703077"/>
    <w:rsid w:val="00734278"/>
    <w:rsid w:val="00753839"/>
    <w:rsid w:val="007732D4"/>
    <w:rsid w:val="00776342"/>
    <w:rsid w:val="00795239"/>
    <w:rsid w:val="007959F4"/>
    <w:rsid w:val="007A6D7D"/>
    <w:rsid w:val="007A6EB0"/>
    <w:rsid w:val="007B7DFC"/>
    <w:rsid w:val="007D2781"/>
    <w:rsid w:val="007D30E8"/>
    <w:rsid w:val="007D3BA4"/>
    <w:rsid w:val="007D78BE"/>
    <w:rsid w:val="007E0427"/>
    <w:rsid w:val="007E0FC8"/>
    <w:rsid w:val="007F00E2"/>
    <w:rsid w:val="00811C15"/>
    <w:rsid w:val="00815A84"/>
    <w:rsid w:val="00822AB0"/>
    <w:rsid w:val="00824BCC"/>
    <w:rsid w:val="00833492"/>
    <w:rsid w:val="00833863"/>
    <w:rsid w:val="00841128"/>
    <w:rsid w:val="00841D18"/>
    <w:rsid w:val="00844D19"/>
    <w:rsid w:val="00875D5E"/>
    <w:rsid w:val="00882C57"/>
    <w:rsid w:val="008A63F2"/>
    <w:rsid w:val="008B12D7"/>
    <w:rsid w:val="008C3848"/>
    <w:rsid w:val="008C4733"/>
    <w:rsid w:val="008D21F0"/>
    <w:rsid w:val="008D3204"/>
    <w:rsid w:val="008E1927"/>
    <w:rsid w:val="008E19D3"/>
    <w:rsid w:val="008E3BA3"/>
    <w:rsid w:val="008E3F42"/>
    <w:rsid w:val="008F40CB"/>
    <w:rsid w:val="00907C6B"/>
    <w:rsid w:val="00915DA8"/>
    <w:rsid w:val="009163CC"/>
    <w:rsid w:val="009270F3"/>
    <w:rsid w:val="00927DFE"/>
    <w:rsid w:val="00950DD4"/>
    <w:rsid w:val="00952C34"/>
    <w:rsid w:val="00961A56"/>
    <w:rsid w:val="0097295C"/>
    <w:rsid w:val="00974322"/>
    <w:rsid w:val="00981163"/>
    <w:rsid w:val="009911C1"/>
    <w:rsid w:val="009A019A"/>
    <w:rsid w:val="009B439B"/>
    <w:rsid w:val="009C2F05"/>
    <w:rsid w:val="009D0804"/>
    <w:rsid w:val="009E0BBF"/>
    <w:rsid w:val="009E2C9F"/>
    <w:rsid w:val="00A1255C"/>
    <w:rsid w:val="00A17C07"/>
    <w:rsid w:val="00A3291E"/>
    <w:rsid w:val="00A403DC"/>
    <w:rsid w:val="00A522A7"/>
    <w:rsid w:val="00A56A45"/>
    <w:rsid w:val="00A74594"/>
    <w:rsid w:val="00A81370"/>
    <w:rsid w:val="00A94123"/>
    <w:rsid w:val="00AA50B6"/>
    <w:rsid w:val="00AA597E"/>
    <w:rsid w:val="00AC4021"/>
    <w:rsid w:val="00AD3883"/>
    <w:rsid w:val="00AD6E2E"/>
    <w:rsid w:val="00AF1718"/>
    <w:rsid w:val="00B00D74"/>
    <w:rsid w:val="00B10DE1"/>
    <w:rsid w:val="00B13724"/>
    <w:rsid w:val="00B25A31"/>
    <w:rsid w:val="00B30DB9"/>
    <w:rsid w:val="00B4396A"/>
    <w:rsid w:val="00B43E23"/>
    <w:rsid w:val="00B52379"/>
    <w:rsid w:val="00B57B10"/>
    <w:rsid w:val="00B57C34"/>
    <w:rsid w:val="00B62FC1"/>
    <w:rsid w:val="00B72462"/>
    <w:rsid w:val="00B72DC9"/>
    <w:rsid w:val="00B8166B"/>
    <w:rsid w:val="00B862C4"/>
    <w:rsid w:val="00B94D23"/>
    <w:rsid w:val="00BA7D8E"/>
    <w:rsid w:val="00BB266B"/>
    <w:rsid w:val="00BC3A22"/>
    <w:rsid w:val="00BC5EBB"/>
    <w:rsid w:val="00BD7B22"/>
    <w:rsid w:val="00BE0238"/>
    <w:rsid w:val="00BE169C"/>
    <w:rsid w:val="00BE776D"/>
    <w:rsid w:val="00BF4DD5"/>
    <w:rsid w:val="00C04699"/>
    <w:rsid w:val="00C22023"/>
    <w:rsid w:val="00C26564"/>
    <w:rsid w:val="00C31170"/>
    <w:rsid w:val="00C518AF"/>
    <w:rsid w:val="00C57D13"/>
    <w:rsid w:val="00C806CC"/>
    <w:rsid w:val="00C83B3F"/>
    <w:rsid w:val="00C85663"/>
    <w:rsid w:val="00CA6320"/>
    <w:rsid w:val="00CB08E4"/>
    <w:rsid w:val="00CB31CC"/>
    <w:rsid w:val="00CB6933"/>
    <w:rsid w:val="00CD6995"/>
    <w:rsid w:val="00CE2453"/>
    <w:rsid w:val="00CE3F03"/>
    <w:rsid w:val="00D10F3E"/>
    <w:rsid w:val="00D333FB"/>
    <w:rsid w:val="00D33B5F"/>
    <w:rsid w:val="00D344FA"/>
    <w:rsid w:val="00D36A3A"/>
    <w:rsid w:val="00D62C58"/>
    <w:rsid w:val="00D7149F"/>
    <w:rsid w:val="00D8137C"/>
    <w:rsid w:val="00D94D42"/>
    <w:rsid w:val="00DA000C"/>
    <w:rsid w:val="00DA0E4D"/>
    <w:rsid w:val="00DA1391"/>
    <w:rsid w:val="00DA6256"/>
    <w:rsid w:val="00DB2C71"/>
    <w:rsid w:val="00DB2FEC"/>
    <w:rsid w:val="00DB3855"/>
    <w:rsid w:val="00DB516E"/>
    <w:rsid w:val="00DB614A"/>
    <w:rsid w:val="00DD6ACA"/>
    <w:rsid w:val="00DD7EA9"/>
    <w:rsid w:val="00DE2911"/>
    <w:rsid w:val="00DF28E5"/>
    <w:rsid w:val="00DF6A5A"/>
    <w:rsid w:val="00E2508E"/>
    <w:rsid w:val="00E27BEB"/>
    <w:rsid w:val="00E45F79"/>
    <w:rsid w:val="00E504FE"/>
    <w:rsid w:val="00E52789"/>
    <w:rsid w:val="00E56DAC"/>
    <w:rsid w:val="00E6138F"/>
    <w:rsid w:val="00E70788"/>
    <w:rsid w:val="00E71409"/>
    <w:rsid w:val="00E71A33"/>
    <w:rsid w:val="00E72EAA"/>
    <w:rsid w:val="00E75B80"/>
    <w:rsid w:val="00E77038"/>
    <w:rsid w:val="00E831A9"/>
    <w:rsid w:val="00E94F05"/>
    <w:rsid w:val="00EA2ECD"/>
    <w:rsid w:val="00EA5720"/>
    <w:rsid w:val="00EC1B1A"/>
    <w:rsid w:val="00EE48FF"/>
    <w:rsid w:val="00EE5C8F"/>
    <w:rsid w:val="00F0100D"/>
    <w:rsid w:val="00F0259B"/>
    <w:rsid w:val="00F0503D"/>
    <w:rsid w:val="00F101D9"/>
    <w:rsid w:val="00F10867"/>
    <w:rsid w:val="00F17A8D"/>
    <w:rsid w:val="00F25689"/>
    <w:rsid w:val="00F27ED0"/>
    <w:rsid w:val="00F3281A"/>
    <w:rsid w:val="00F357E4"/>
    <w:rsid w:val="00F36A4F"/>
    <w:rsid w:val="00F41611"/>
    <w:rsid w:val="00F537EB"/>
    <w:rsid w:val="00F53BF9"/>
    <w:rsid w:val="00F56C42"/>
    <w:rsid w:val="00F83DCF"/>
    <w:rsid w:val="00F84FE4"/>
    <w:rsid w:val="00F864AC"/>
    <w:rsid w:val="00FA032D"/>
    <w:rsid w:val="00FB1D24"/>
    <w:rsid w:val="00FD43EA"/>
    <w:rsid w:val="00FE6153"/>
    <w:rsid w:val="00FF0ADE"/>
    <w:rsid w:val="00FF1685"/>
    <w:rsid w:val="00FF1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EE196"/>
  <w15:docId w15:val="{CADA4A67-D02D-4C02-83AC-58970919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5A0"/>
    <w:rPr>
      <w:rFonts w:ascii="Calibri" w:eastAsia="Calibri" w:hAnsi="Calibri" w:cs="Times New Roman"/>
      <w:lang w:eastAsia="en-US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EC6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46EC6"/>
  </w:style>
  <w:style w:type="paragraph" w:styleId="Footer">
    <w:name w:val="footer"/>
    <w:basedOn w:val="Normal"/>
    <w:link w:val="FooterChar"/>
    <w:uiPriority w:val="99"/>
    <w:unhideWhenUsed/>
    <w:rsid w:val="00446EC6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446EC6"/>
  </w:style>
  <w:style w:type="table" w:styleId="TableGrid">
    <w:name w:val="Table Grid"/>
    <w:basedOn w:val="TableNormal"/>
    <w:uiPriority w:val="59"/>
    <w:rsid w:val="004E5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3FB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GL\repos\360\report\report.service.impl\test\resources\pesionCommencementLetter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and_x0020_Time xmlns="04fa126e-f418-4097-ab49-c348462011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4C89FE4F6264BAE0689DA5D04D3B5" ma:contentTypeVersion="14" ma:contentTypeDescription="Create a new document." ma:contentTypeScope="" ma:versionID="386e3b5b1ab3afc9b6b9d00f96ea166d">
  <xsd:schema xmlns:xsd="http://www.w3.org/2001/XMLSchema" xmlns:xs="http://www.w3.org/2001/XMLSchema" xmlns:p="http://schemas.microsoft.com/office/2006/metadata/properties" xmlns:ns2="04fa126e-f418-4097-ab49-c34846201149" xmlns:ns3="ed3ef6f8-3797-4792-9ea4-30cd9e65eb70" targetNamespace="http://schemas.microsoft.com/office/2006/metadata/properties" ma:root="true" ma:fieldsID="df1cf72c154492de91ad5ac2f8380329" ns2:_="" ns3:_="">
    <xsd:import namespace="04fa126e-f418-4097-ab49-c34846201149"/>
    <xsd:import namespace="ed3ef6f8-3797-4792-9ea4-30cd9e65eb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Date_x0020_and_x0020_Tim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126e-f418-4097-ab49-c34846201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Date_x0020_and_x0020_Time" ma:index="13" nillable="true" ma:displayName="Date and Time" ma:format="DateTime" ma:internalName="Date_x0020_and_x0020_Time">
      <xsd:simpleType>
        <xsd:restriction base="dms:DateTime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ef6f8-3797-4792-9ea4-30cd9e65e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41B89-0390-4CBF-8796-ECD2E6624189}">
  <ds:schemaRefs>
    <ds:schemaRef ds:uri="http://schemas.microsoft.com/office/2006/metadata/properties"/>
    <ds:schemaRef ds:uri="http://schemas.microsoft.com/office/infopath/2007/PartnerControls"/>
    <ds:schemaRef ds:uri="04fa126e-f418-4097-ab49-c34846201149"/>
  </ds:schemaRefs>
</ds:datastoreItem>
</file>

<file path=customXml/itemProps2.xml><?xml version="1.0" encoding="utf-8"?>
<ds:datastoreItem xmlns:ds="http://schemas.openxmlformats.org/officeDocument/2006/customXml" ds:itemID="{93BA8895-8579-4D64-9F83-4A8BE23166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2654E-D945-47AC-BBF1-FC8856ADF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a126e-f418-4097-ab49-c34846201149"/>
    <ds:schemaRef ds:uri="ed3ef6f8-3797-4792-9ea4-30cd9e65e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pesionCommencementLetter</Template>
  <TotalTime>10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Sanja Dopud</cp:lastModifiedBy>
  <cp:revision>14</cp:revision>
  <cp:lastPrinted>2021-12-12T22:20:00Z</cp:lastPrinted>
  <dcterms:created xsi:type="dcterms:W3CDTF">2022-03-18T02:58:00Z</dcterms:created>
  <dcterms:modified xsi:type="dcterms:W3CDTF">2022-03-18T03:06:00Z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0x0101003BA4C89FE4F6264BAE0689DA5D04D3B5</vt:lpwstr>
  </property>
</Properties>
</file>